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22A" w:rsidRDefault="00EA722A">
      <w:pPr>
        <w:pStyle w:val="ab"/>
        <w:rPr>
          <w:rFonts w:ascii="宋体" w:eastAsia="宋体" w:hAnsi="宋体" w:cs="宋体"/>
        </w:rPr>
      </w:pPr>
    </w:p>
    <w:p w:rsidR="00EA722A" w:rsidRDefault="00EA722A">
      <w:pPr>
        <w:pStyle w:val="ab"/>
        <w:rPr>
          <w:rFonts w:ascii="宋体" w:eastAsia="宋体" w:hAnsi="宋体" w:cs="宋体"/>
        </w:rPr>
      </w:pPr>
    </w:p>
    <w:p w:rsidR="00EA722A" w:rsidRDefault="000048BD">
      <w:pPr>
        <w:pStyle w:val="a6"/>
        <w:rPr>
          <w:rFonts w:hint="default"/>
        </w:rPr>
      </w:pPr>
      <w:r>
        <w:t>中华人民共和国最高人民法院</w:t>
      </w:r>
    </w:p>
    <w:p w:rsidR="00EA722A" w:rsidRDefault="000048BD">
      <w:pPr>
        <w:pStyle w:val="a6"/>
        <w:rPr>
          <w:rFonts w:hint="default"/>
        </w:rPr>
      </w:pPr>
      <w:r>
        <w:t>公</w:t>
      </w:r>
      <w:r>
        <w:t xml:space="preserve">    </w:t>
      </w:r>
      <w:r>
        <w:t>告</w:t>
      </w:r>
    </w:p>
    <w:p w:rsidR="00EA722A" w:rsidRDefault="00EA722A">
      <w:pPr>
        <w:pStyle w:val="ab"/>
        <w:rPr>
          <w:rFonts w:ascii="宋体" w:eastAsia="宋体" w:hAnsi="宋体" w:cs="宋体"/>
        </w:rPr>
      </w:pPr>
    </w:p>
    <w:p w:rsidR="00EA722A" w:rsidRDefault="000048BD">
      <w:pPr>
        <w:pStyle w:val="ab"/>
      </w:pPr>
      <w:r>
        <w:rPr>
          <w:rFonts w:hint="eastAsia"/>
        </w:rPr>
        <w:t>最高人民法院《关于执行程序中计算迟延履行期间的债务利息适用法律若干问题的解释》已于</w:t>
      </w:r>
      <w:r>
        <w:rPr>
          <w:rFonts w:hint="eastAsia"/>
        </w:rPr>
        <w:t>2014</w:t>
      </w:r>
      <w:r>
        <w:rPr>
          <w:rFonts w:hint="eastAsia"/>
        </w:rPr>
        <w:t>年</w:t>
      </w:r>
      <w:r>
        <w:rPr>
          <w:rFonts w:hint="eastAsia"/>
        </w:rPr>
        <w:t>6</w:t>
      </w:r>
      <w:r>
        <w:rPr>
          <w:rFonts w:hint="eastAsia"/>
        </w:rPr>
        <w:t>月</w:t>
      </w:r>
      <w:r>
        <w:rPr>
          <w:rFonts w:hint="eastAsia"/>
        </w:rPr>
        <w:t>9</w:t>
      </w:r>
      <w:r>
        <w:rPr>
          <w:rFonts w:hint="eastAsia"/>
        </w:rPr>
        <w:t>日由最高人民法院审判委员会第</w:t>
      </w:r>
      <w:r>
        <w:rPr>
          <w:rFonts w:hint="eastAsia"/>
        </w:rPr>
        <w:t>1619</w:t>
      </w:r>
      <w:r>
        <w:rPr>
          <w:rFonts w:hint="eastAsia"/>
        </w:rPr>
        <w:t>次会议通过，现予公布，自</w:t>
      </w:r>
      <w:r>
        <w:rPr>
          <w:rFonts w:hint="eastAsia"/>
        </w:rPr>
        <w:t>2014</w:t>
      </w:r>
      <w:r>
        <w:rPr>
          <w:rFonts w:hint="eastAsia"/>
        </w:rPr>
        <w:t>年</w:t>
      </w:r>
      <w:r>
        <w:rPr>
          <w:rFonts w:hint="eastAsia"/>
        </w:rPr>
        <w:t>8</w:t>
      </w:r>
      <w:r>
        <w:rPr>
          <w:rFonts w:hint="eastAsia"/>
        </w:rPr>
        <w:t>月</w:t>
      </w:r>
      <w:r>
        <w:rPr>
          <w:rFonts w:hint="eastAsia"/>
        </w:rPr>
        <w:t>1</w:t>
      </w:r>
      <w:r>
        <w:rPr>
          <w:rFonts w:hint="eastAsia"/>
        </w:rPr>
        <w:t>日起施行。</w:t>
      </w:r>
    </w:p>
    <w:p w:rsidR="00EA722A" w:rsidRDefault="00EA722A">
      <w:pPr>
        <w:pStyle w:val="ab"/>
        <w:rPr>
          <w:rFonts w:ascii="宋体" w:eastAsia="宋体" w:hAnsi="宋体" w:cs="宋体"/>
        </w:rPr>
      </w:pPr>
    </w:p>
    <w:p w:rsidR="00EA722A" w:rsidRDefault="00EA722A">
      <w:pPr>
        <w:pStyle w:val="ab"/>
        <w:rPr>
          <w:rFonts w:ascii="宋体" w:eastAsia="宋体" w:hAnsi="宋体" w:cs="宋体"/>
        </w:rPr>
      </w:pPr>
    </w:p>
    <w:p w:rsidR="00EA722A" w:rsidRDefault="000048BD">
      <w:pPr>
        <w:pStyle w:val="a9"/>
        <w:sectPr w:rsidR="00EA722A">
          <w:footerReference w:type="even" r:id="rId7"/>
          <w:footerReference w:type="default" r:id="rId8"/>
          <w:pgSz w:w="11906" w:h="16838"/>
          <w:pgMar w:top="2098" w:right="1474" w:bottom="1984" w:left="1587" w:header="851" w:footer="1587" w:gutter="0"/>
          <w:pgNumType w:start="1"/>
          <w:cols w:space="720"/>
          <w:docGrid w:type="lines" w:linePitch="312"/>
        </w:sectPr>
      </w:pPr>
      <w:r>
        <w:rPr>
          <w:rFonts w:hint="eastAsia"/>
        </w:rPr>
        <w:t>2014</w:t>
      </w:r>
      <w:r>
        <w:rPr>
          <w:rFonts w:hint="eastAsia"/>
        </w:rPr>
        <w:t>年</w:t>
      </w:r>
      <w:r>
        <w:rPr>
          <w:rFonts w:hint="eastAsia"/>
        </w:rPr>
        <w:t>7</w:t>
      </w:r>
      <w:r>
        <w:rPr>
          <w:rFonts w:hint="eastAsia"/>
        </w:rPr>
        <w:t>月</w:t>
      </w:r>
      <w:r>
        <w:rPr>
          <w:rFonts w:hint="eastAsia"/>
        </w:rPr>
        <w:t>7</w:t>
      </w:r>
      <w:r>
        <w:rPr>
          <w:rFonts w:hint="eastAsia"/>
        </w:rPr>
        <w:t>日</w:t>
      </w:r>
    </w:p>
    <w:p w:rsidR="00EA722A" w:rsidRPr="0099336D" w:rsidRDefault="000048BD">
      <w:pPr>
        <w:pStyle w:val="a6"/>
        <w:rPr>
          <w:rFonts w:hint="default"/>
          <w:sz w:val="36"/>
          <w:szCs w:val="36"/>
        </w:rPr>
      </w:pPr>
      <w:r w:rsidRPr="0099336D">
        <w:rPr>
          <w:sz w:val="36"/>
          <w:szCs w:val="36"/>
        </w:rPr>
        <w:lastRenderedPageBreak/>
        <w:t>最高人民法院</w:t>
      </w:r>
    </w:p>
    <w:p w:rsidR="00EA722A" w:rsidRPr="0099336D" w:rsidRDefault="000048BD">
      <w:pPr>
        <w:pStyle w:val="a6"/>
        <w:rPr>
          <w:rFonts w:hint="default"/>
          <w:sz w:val="36"/>
          <w:szCs w:val="36"/>
        </w:rPr>
      </w:pPr>
      <w:r w:rsidRPr="0099336D">
        <w:rPr>
          <w:sz w:val="36"/>
          <w:szCs w:val="36"/>
        </w:rPr>
        <w:t>关于执行程序中计算迟延履行期间的债务利息</w:t>
      </w:r>
    </w:p>
    <w:p w:rsidR="00EA722A" w:rsidRPr="0099336D" w:rsidRDefault="000048BD">
      <w:pPr>
        <w:pStyle w:val="a6"/>
        <w:rPr>
          <w:rFonts w:hint="default"/>
          <w:sz w:val="36"/>
          <w:szCs w:val="36"/>
        </w:rPr>
      </w:pPr>
      <w:r w:rsidRPr="0099336D">
        <w:rPr>
          <w:sz w:val="36"/>
          <w:szCs w:val="36"/>
        </w:rPr>
        <w:t>适用法律若干问题的解释</w:t>
      </w:r>
    </w:p>
    <w:p w:rsidR="00EA722A" w:rsidRPr="0099336D" w:rsidRDefault="000048BD">
      <w:pPr>
        <w:pStyle w:val="af2"/>
        <w:rPr>
          <w:sz w:val="18"/>
          <w:szCs w:val="18"/>
        </w:rPr>
      </w:pPr>
      <w:r w:rsidRPr="0099336D">
        <w:rPr>
          <w:rFonts w:hint="eastAsia"/>
          <w:sz w:val="18"/>
          <w:szCs w:val="18"/>
        </w:rPr>
        <w:t>法释〔</w:t>
      </w:r>
      <w:r w:rsidRPr="0099336D">
        <w:rPr>
          <w:rFonts w:hint="eastAsia"/>
          <w:sz w:val="18"/>
          <w:szCs w:val="18"/>
        </w:rPr>
        <w:t>2014</w:t>
      </w:r>
      <w:r w:rsidRPr="0099336D">
        <w:rPr>
          <w:rFonts w:hint="eastAsia"/>
          <w:sz w:val="18"/>
          <w:szCs w:val="18"/>
        </w:rPr>
        <w:t>〕</w:t>
      </w:r>
      <w:r w:rsidRPr="0099336D">
        <w:rPr>
          <w:rFonts w:hint="eastAsia"/>
          <w:sz w:val="18"/>
          <w:szCs w:val="18"/>
        </w:rPr>
        <w:t>8</w:t>
      </w:r>
      <w:r w:rsidRPr="0099336D">
        <w:rPr>
          <w:rFonts w:hint="eastAsia"/>
          <w:sz w:val="18"/>
          <w:szCs w:val="18"/>
        </w:rPr>
        <w:t>号</w:t>
      </w:r>
    </w:p>
    <w:p w:rsidR="00EA722A" w:rsidRPr="0099336D" w:rsidRDefault="000048BD">
      <w:pPr>
        <w:pStyle w:val="ab"/>
        <w:ind w:firstLine="480"/>
        <w:rPr>
          <w:rStyle w:val="af7"/>
          <w:rFonts w:ascii="Kaiti SC" w:eastAsia="Kaiti SC" w:hAnsi="Kaiti SC"/>
          <w:sz w:val="24"/>
          <w:szCs w:val="24"/>
        </w:rPr>
      </w:pPr>
      <w:r w:rsidRPr="0099336D">
        <w:rPr>
          <w:rFonts w:ascii="Kaiti SC" w:eastAsia="Kaiti SC" w:hAnsi="Kaiti SC" w:hint="eastAsia"/>
          <w:sz w:val="24"/>
          <w:szCs w:val="24"/>
        </w:rPr>
        <w:t>为规范执行程序中迟延履行期间债务利息的计算，根据《中华人民共和国民事诉讼法》的规定，结合司法实践，制定本解释。</w:t>
      </w:r>
    </w:p>
    <w:p w:rsidR="00EA722A" w:rsidRPr="0099336D" w:rsidRDefault="000048BD">
      <w:pPr>
        <w:pStyle w:val="ab"/>
        <w:ind w:firstLine="480"/>
        <w:rPr>
          <w:rFonts w:ascii="Kaiti SC" w:eastAsia="Kaiti SC" w:hAnsi="Kaiti SC"/>
          <w:sz w:val="24"/>
          <w:szCs w:val="24"/>
        </w:rPr>
      </w:pPr>
      <w:r w:rsidRPr="0099336D">
        <w:rPr>
          <w:rStyle w:val="af7"/>
          <w:rFonts w:ascii="Kaiti SC" w:eastAsia="Kaiti SC" w:hAnsi="Kaiti SC" w:hint="eastAsia"/>
          <w:sz w:val="24"/>
          <w:szCs w:val="24"/>
        </w:rPr>
        <w:t>第一</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根据民事诉讼法第二百五十三条规定加倍计算之后的迟延履行期间的债务利息，包括迟延履行期间的一般债务利息和加倍部分债务利息。</w:t>
      </w:r>
    </w:p>
    <w:p w:rsidR="00EA722A" w:rsidRPr="0099336D" w:rsidRDefault="000048BD">
      <w:pPr>
        <w:pStyle w:val="ab"/>
        <w:ind w:firstLine="480"/>
        <w:rPr>
          <w:rFonts w:ascii="Kaiti SC" w:eastAsia="Kaiti SC" w:hAnsi="Kaiti SC"/>
          <w:sz w:val="24"/>
          <w:szCs w:val="24"/>
        </w:rPr>
      </w:pPr>
      <w:r w:rsidRPr="0099336D">
        <w:rPr>
          <w:rFonts w:ascii="Kaiti SC" w:eastAsia="Kaiti SC" w:hAnsi="Kaiti SC" w:hint="eastAsia"/>
          <w:sz w:val="24"/>
          <w:szCs w:val="24"/>
        </w:rPr>
        <w:t>迟延履行期间的一般债务利息，根据生效法律文书确定的方法计算；生效法律文书未确定给付该利息的，不予计算。</w:t>
      </w:r>
    </w:p>
    <w:p w:rsidR="00EA722A" w:rsidRPr="0099336D" w:rsidRDefault="000048BD">
      <w:pPr>
        <w:pStyle w:val="ab"/>
        <w:ind w:firstLine="480"/>
        <w:rPr>
          <w:rStyle w:val="af7"/>
          <w:rFonts w:ascii="Kaiti SC" w:eastAsia="Kaiti SC" w:hAnsi="Kaiti SC"/>
          <w:sz w:val="24"/>
          <w:szCs w:val="24"/>
        </w:rPr>
      </w:pPr>
      <w:r w:rsidRPr="0099336D">
        <w:rPr>
          <w:rFonts w:ascii="Kaiti SC" w:eastAsia="Kaiti SC" w:hAnsi="Kaiti SC" w:hint="eastAsia"/>
          <w:sz w:val="24"/>
          <w:szCs w:val="24"/>
        </w:rPr>
        <w:t>加倍部分债务利息的计算方法为：加倍部分债务利息</w:t>
      </w:r>
      <w:r w:rsidRPr="0099336D">
        <w:rPr>
          <w:rFonts w:ascii="Kaiti SC" w:eastAsia="Kaiti SC" w:hAnsi="Kaiti SC" w:hint="eastAsia"/>
          <w:sz w:val="24"/>
          <w:szCs w:val="24"/>
        </w:rPr>
        <w:t>=</w:t>
      </w:r>
      <w:r w:rsidRPr="0099336D">
        <w:rPr>
          <w:rFonts w:ascii="Kaiti SC" w:eastAsia="Kaiti SC" w:hAnsi="Kaiti SC" w:hint="eastAsia"/>
          <w:sz w:val="24"/>
          <w:szCs w:val="24"/>
        </w:rPr>
        <w:t>债务人尚未清偿的生效法律文书确定的除一般债务利息之外的金钱债务×日万分之一点七五×迟延履行期间。</w:t>
      </w:r>
    </w:p>
    <w:p w:rsidR="00EA722A" w:rsidRPr="0099336D" w:rsidRDefault="000048BD">
      <w:pPr>
        <w:pStyle w:val="ab"/>
        <w:ind w:firstLine="480"/>
        <w:rPr>
          <w:rStyle w:val="af7"/>
          <w:rFonts w:ascii="Kaiti SC" w:eastAsia="Kaiti SC" w:hAnsi="Kaiti SC"/>
          <w:sz w:val="24"/>
          <w:szCs w:val="24"/>
        </w:rPr>
      </w:pPr>
      <w:r w:rsidRPr="0099336D">
        <w:rPr>
          <w:rStyle w:val="af7"/>
          <w:rFonts w:ascii="Kaiti SC" w:eastAsia="Kaiti SC" w:hAnsi="Kaiti SC" w:hint="eastAsia"/>
          <w:sz w:val="24"/>
          <w:szCs w:val="24"/>
        </w:rPr>
        <w:t>第二</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加倍部分债务</w:t>
      </w:r>
      <w:r w:rsidRPr="0099336D">
        <w:rPr>
          <w:rFonts w:ascii="Kaiti SC" w:eastAsia="Kaiti SC" w:hAnsi="Kaiti SC" w:hint="eastAsia"/>
          <w:sz w:val="24"/>
          <w:szCs w:val="24"/>
        </w:rPr>
        <w:t>利息自生效法律文书确定的履行期间届满之日起计算；生效法律文书确定分期履行的，自每次履行期间届满之日起计算；生效法律文书未确定履行期间的，自法律文书生效之日起计算。</w:t>
      </w:r>
    </w:p>
    <w:p w:rsidR="00EA722A" w:rsidRPr="0099336D" w:rsidRDefault="000048BD">
      <w:pPr>
        <w:pStyle w:val="ab"/>
        <w:ind w:firstLine="480"/>
        <w:rPr>
          <w:rFonts w:ascii="Kaiti SC" w:eastAsia="Kaiti SC" w:hAnsi="Kaiti SC"/>
          <w:sz w:val="24"/>
          <w:szCs w:val="24"/>
        </w:rPr>
      </w:pPr>
      <w:r w:rsidRPr="0099336D">
        <w:rPr>
          <w:rStyle w:val="af7"/>
          <w:rFonts w:ascii="Kaiti SC" w:eastAsia="Kaiti SC" w:hAnsi="Kaiti SC" w:hint="eastAsia"/>
          <w:sz w:val="24"/>
          <w:szCs w:val="24"/>
        </w:rPr>
        <w:t>第三</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加倍部分债务利息计算至被执行人履行完毕之日；被执行人分次履行的，相应部分的加倍部分债务利息计算至每次履行完毕之日。</w:t>
      </w:r>
    </w:p>
    <w:p w:rsidR="00EA722A" w:rsidRPr="0099336D" w:rsidRDefault="000048BD">
      <w:pPr>
        <w:pStyle w:val="ab"/>
        <w:ind w:firstLine="480"/>
        <w:rPr>
          <w:rFonts w:ascii="Kaiti SC" w:eastAsia="Kaiti SC" w:hAnsi="Kaiti SC"/>
          <w:sz w:val="24"/>
          <w:szCs w:val="24"/>
        </w:rPr>
      </w:pPr>
      <w:r w:rsidRPr="0099336D">
        <w:rPr>
          <w:rFonts w:ascii="Kaiti SC" w:eastAsia="Kaiti SC" w:hAnsi="Kaiti SC" w:hint="eastAsia"/>
          <w:sz w:val="24"/>
          <w:szCs w:val="24"/>
        </w:rPr>
        <w:t>人民法院划拨、提取被执行人的存款、收入、股息、红利等财产的，相应部分的加倍部分债务利息计算至划拨、提取之日；人民法院对被执行人财产拍卖、变卖或者以物抵债的，计算至成交裁定或者抵债裁定生效之日；人民法院对被执行人财产通过其他方</w:t>
      </w:r>
      <w:r w:rsidRPr="0099336D">
        <w:rPr>
          <w:rFonts w:ascii="Kaiti SC" w:eastAsia="Kaiti SC" w:hAnsi="Kaiti SC" w:hint="eastAsia"/>
          <w:sz w:val="24"/>
          <w:szCs w:val="24"/>
        </w:rPr>
        <w:t>式变价的，计算至财产变价完成之日。</w:t>
      </w:r>
    </w:p>
    <w:p w:rsidR="00EA722A" w:rsidRPr="0099336D" w:rsidRDefault="000048BD">
      <w:pPr>
        <w:pStyle w:val="ab"/>
        <w:ind w:firstLine="480"/>
        <w:rPr>
          <w:rStyle w:val="af7"/>
          <w:rFonts w:ascii="Kaiti SC" w:eastAsia="Kaiti SC" w:hAnsi="Kaiti SC"/>
          <w:sz w:val="24"/>
          <w:szCs w:val="24"/>
        </w:rPr>
      </w:pPr>
      <w:r w:rsidRPr="0099336D">
        <w:rPr>
          <w:rFonts w:ascii="Kaiti SC" w:eastAsia="Kaiti SC" w:hAnsi="Kaiti SC" w:hint="eastAsia"/>
          <w:sz w:val="24"/>
          <w:szCs w:val="24"/>
        </w:rPr>
        <w:t>非因被执行人的申请，对生效法律文书审查而中止或者暂缓执行的期间及再审中</w:t>
      </w:r>
      <w:r w:rsidRPr="0099336D">
        <w:rPr>
          <w:rFonts w:ascii="Kaiti SC" w:eastAsia="Kaiti SC" w:hAnsi="Kaiti SC" w:hint="eastAsia"/>
          <w:sz w:val="24"/>
          <w:szCs w:val="24"/>
        </w:rPr>
        <w:lastRenderedPageBreak/>
        <w:t>止执行的期间，不计算加倍部分债务利息。</w:t>
      </w:r>
    </w:p>
    <w:p w:rsidR="00EA722A" w:rsidRPr="0099336D" w:rsidRDefault="000048BD">
      <w:pPr>
        <w:pStyle w:val="ab"/>
        <w:ind w:firstLine="480"/>
        <w:rPr>
          <w:rStyle w:val="af7"/>
          <w:rFonts w:ascii="Kaiti SC" w:eastAsia="Kaiti SC" w:hAnsi="Kaiti SC"/>
          <w:sz w:val="24"/>
          <w:szCs w:val="24"/>
        </w:rPr>
      </w:pPr>
      <w:r w:rsidRPr="0099336D">
        <w:rPr>
          <w:rStyle w:val="af7"/>
          <w:rFonts w:ascii="Kaiti SC" w:eastAsia="Kaiti SC" w:hAnsi="Kaiti SC" w:hint="eastAsia"/>
          <w:sz w:val="24"/>
          <w:szCs w:val="24"/>
        </w:rPr>
        <w:t>第四</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被执行人的财产不足以清偿全部债务的，应当先清偿生效法律文书确定的金钱债务，再清偿加倍部分债务利息，但当事人对清偿顺序另有约定的除外。</w:t>
      </w:r>
    </w:p>
    <w:p w:rsidR="00EA722A" w:rsidRPr="0099336D" w:rsidRDefault="000048BD">
      <w:pPr>
        <w:pStyle w:val="ab"/>
        <w:ind w:firstLine="480"/>
        <w:rPr>
          <w:rFonts w:ascii="Kaiti SC" w:eastAsia="Kaiti SC" w:hAnsi="Kaiti SC"/>
          <w:sz w:val="24"/>
          <w:szCs w:val="24"/>
        </w:rPr>
      </w:pPr>
      <w:r w:rsidRPr="0099336D">
        <w:rPr>
          <w:rStyle w:val="af7"/>
          <w:rFonts w:ascii="Kaiti SC" w:eastAsia="Kaiti SC" w:hAnsi="Kaiti SC" w:hint="eastAsia"/>
          <w:sz w:val="24"/>
          <w:szCs w:val="24"/>
        </w:rPr>
        <w:t>第五</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生效法律文书确定给付外币的，执行时以该种外币按日万分之一点七五计算加倍部分债务利息，但申请执行人主张以人民币计算的，人民法院应予准许。</w:t>
      </w:r>
    </w:p>
    <w:p w:rsidR="00EA722A" w:rsidRPr="0099336D" w:rsidRDefault="000048BD">
      <w:pPr>
        <w:pStyle w:val="ab"/>
        <w:ind w:firstLine="480"/>
        <w:rPr>
          <w:rFonts w:ascii="Kaiti SC" w:eastAsia="Kaiti SC" w:hAnsi="Kaiti SC"/>
          <w:sz w:val="24"/>
          <w:szCs w:val="24"/>
        </w:rPr>
      </w:pPr>
      <w:r w:rsidRPr="0099336D">
        <w:rPr>
          <w:rFonts w:ascii="Kaiti SC" w:eastAsia="Kaiti SC" w:hAnsi="Kaiti SC" w:hint="eastAsia"/>
          <w:sz w:val="24"/>
          <w:szCs w:val="24"/>
        </w:rPr>
        <w:t>以人民币计算加倍部分债务利息的，应当先将生效法律文书确定的外币折算或者套算为人民</w:t>
      </w:r>
      <w:r w:rsidRPr="0099336D">
        <w:rPr>
          <w:rFonts w:ascii="Kaiti SC" w:eastAsia="Kaiti SC" w:hAnsi="Kaiti SC" w:hint="eastAsia"/>
          <w:sz w:val="24"/>
          <w:szCs w:val="24"/>
        </w:rPr>
        <w:t>币后再进行计算。</w:t>
      </w:r>
    </w:p>
    <w:p w:rsidR="00EA722A" w:rsidRPr="0099336D" w:rsidRDefault="000048BD">
      <w:pPr>
        <w:pStyle w:val="ab"/>
        <w:ind w:firstLine="480"/>
        <w:rPr>
          <w:rStyle w:val="af7"/>
          <w:rFonts w:ascii="Kaiti SC" w:eastAsia="Kaiti SC" w:hAnsi="Kaiti SC"/>
          <w:sz w:val="24"/>
          <w:szCs w:val="24"/>
        </w:rPr>
      </w:pPr>
      <w:r w:rsidRPr="0099336D">
        <w:rPr>
          <w:rFonts w:ascii="Kaiti SC" w:eastAsia="Kaiti SC" w:hAnsi="Kaiti SC" w:hint="eastAsia"/>
          <w:sz w:val="24"/>
          <w:szCs w:val="24"/>
        </w:rPr>
        <w:t>外币折算或者套算为人民币的，按照加倍部分债务利息起算之日的中国外汇交易中心或者中国人民银行授权机构公布的人民币对该外币的中间价折合成人民币计算；中国外汇交易中心或者中国人民银行授权机构未公布汇率中间价的外币，按照该日境内银行人民币对该外币的中间价折算成人民币，或者该外币在境内银行、国际外汇市场对美元汇率，与人民币对美元汇率中间价进行套算。</w:t>
      </w:r>
    </w:p>
    <w:p w:rsidR="00EA722A" w:rsidRPr="0099336D" w:rsidRDefault="000048BD">
      <w:pPr>
        <w:pStyle w:val="ab"/>
        <w:ind w:firstLine="480"/>
        <w:rPr>
          <w:rStyle w:val="af7"/>
          <w:rFonts w:ascii="Kaiti SC" w:eastAsia="Kaiti SC" w:hAnsi="Kaiti SC"/>
          <w:sz w:val="24"/>
          <w:szCs w:val="24"/>
        </w:rPr>
      </w:pPr>
      <w:r w:rsidRPr="0099336D">
        <w:rPr>
          <w:rStyle w:val="af7"/>
          <w:rFonts w:ascii="Kaiti SC" w:eastAsia="Kaiti SC" w:hAnsi="Kaiti SC" w:hint="eastAsia"/>
          <w:sz w:val="24"/>
          <w:szCs w:val="24"/>
        </w:rPr>
        <w:t>第六</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执行回转程序中，</w:t>
      </w:r>
      <w:bookmarkStart w:id="0" w:name="_GoBack"/>
      <w:bookmarkEnd w:id="0"/>
      <w:r w:rsidRPr="0099336D">
        <w:rPr>
          <w:rFonts w:ascii="Kaiti SC" w:eastAsia="Kaiti SC" w:hAnsi="Kaiti SC" w:hint="eastAsia"/>
          <w:sz w:val="24"/>
          <w:szCs w:val="24"/>
        </w:rPr>
        <w:t>原申请执行人迟延履行金钱给付义务的，应当按照本解释的规定承担加倍部分债务利息。</w:t>
      </w:r>
    </w:p>
    <w:p w:rsidR="00EA722A" w:rsidRPr="0099336D" w:rsidRDefault="000048BD">
      <w:pPr>
        <w:pStyle w:val="ab"/>
        <w:ind w:firstLine="480"/>
        <w:rPr>
          <w:rFonts w:ascii="Kaiti SC" w:eastAsia="Kaiti SC" w:hAnsi="Kaiti SC"/>
          <w:sz w:val="24"/>
          <w:szCs w:val="24"/>
        </w:rPr>
      </w:pPr>
      <w:r w:rsidRPr="0099336D">
        <w:rPr>
          <w:rStyle w:val="af7"/>
          <w:rFonts w:ascii="Kaiti SC" w:eastAsia="Kaiti SC" w:hAnsi="Kaiti SC" w:hint="eastAsia"/>
          <w:sz w:val="24"/>
          <w:szCs w:val="24"/>
        </w:rPr>
        <w:t>第七</w:t>
      </w:r>
      <w:r w:rsidRPr="0099336D">
        <w:rPr>
          <w:rStyle w:val="af7"/>
          <w:rFonts w:ascii="Kaiti SC" w:eastAsia="Kaiti SC" w:hAnsi="Kaiti SC" w:hint="eastAsia"/>
          <w:sz w:val="24"/>
          <w:szCs w:val="24"/>
        </w:rPr>
        <w:t>条</w:t>
      </w:r>
      <w:r w:rsidRPr="0099336D">
        <w:rPr>
          <w:rFonts w:ascii="Kaiti SC" w:eastAsia="Kaiti SC" w:hAnsi="Kaiti SC" w:hint="eastAsia"/>
          <w:sz w:val="24"/>
          <w:szCs w:val="24"/>
        </w:rPr>
        <w:t xml:space="preserve">　</w:t>
      </w:r>
      <w:r w:rsidRPr="0099336D">
        <w:rPr>
          <w:rFonts w:ascii="Kaiti SC" w:eastAsia="Kaiti SC" w:hAnsi="Kaiti SC" w:hint="eastAsia"/>
          <w:sz w:val="24"/>
          <w:szCs w:val="24"/>
        </w:rPr>
        <w:t>本解释施行时尚未执行完毕部分的金钱债务，本解释施行前的迟延履行期间债务利息按照之前的规定计算；施行后的迟延履行期间债务利息按照本解释计算。</w:t>
      </w:r>
    </w:p>
    <w:p w:rsidR="00EA722A" w:rsidRPr="0099336D" w:rsidRDefault="000048BD">
      <w:pPr>
        <w:pStyle w:val="ab"/>
        <w:ind w:firstLine="480"/>
        <w:rPr>
          <w:rFonts w:ascii="Kaiti SC" w:eastAsia="Kaiti SC" w:hAnsi="Kaiti SC"/>
          <w:sz w:val="24"/>
          <w:szCs w:val="24"/>
        </w:rPr>
      </w:pPr>
      <w:r w:rsidRPr="0099336D">
        <w:rPr>
          <w:rFonts w:ascii="Kaiti SC" w:eastAsia="Kaiti SC" w:hAnsi="Kaiti SC" w:hint="eastAsia"/>
          <w:sz w:val="24"/>
          <w:szCs w:val="24"/>
        </w:rPr>
        <w:t>本解释施行前本院发布的司法解释与本解释不一致的，以本解释为准。</w:t>
      </w:r>
    </w:p>
    <w:sectPr w:rsidR="00EA722A" w:rsidRPr="0099336D">
      <w:footerReference w:type="even" r:id="rId9"/>
      <w:footerReference w:type="default" r:id="rId10"/>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8BD" w:rsidRDefault="000048BD">
      <w:r>
        <w:separator/>
      </w:r>
    </w:p>
  </w:endnote>
  <w:endnote w:type="continuationSeparator" w:id="0">
    <w:p w:rsidR="000048BD" w:rsidRDefault="0000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楷体_GB2312">
    <w:altName w:val="楷体"/>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auto"/>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22A" w:rsidRDefault="00EA722A">
    <w:pPr>
      <w:tabs>
        <w:tab w:val="center" w:pos="4153"/>
        <w:tab w:val="right" w:pos="8306"/>
      </w:tabs>
      <w:rPr>
        <w:rFonts w:ascii="宋体" w:hAnsi="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22A" w:rsidRDefault="00EA722A">
    <w:pPr>
      <w:tabs>
        <w:tab w:val="center" w:pos="4153"/>
        <w:tab w:val="right" w:pos="8306"/>
      </w:tabs>
      <w:rPr>
        <w:rFonts w:ascii="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22A" w:rsidRDefault="000048BD">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22A" w:rsidRDefault="000048BD">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22A" w:rsidRDefault="000048BD">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22A" w:rsidRDefault="000048BD">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8BD" w:rsidRDefault="000048BD">
      <w:r>
        <w:separator/>
      </w:r>
    </w:p>
  </w:footnote>
  <w:footnote w:type="continuationSeparator" w:id="0">
    <w:p w:rsidR="000048BD" w:rsidRDefault="0000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004AE0"/>
    <w:rsid w:val="000048BD"/>
    <w:rsid w:val="00323D76"/>
    <w:rsid w:val="0099336D"/>
    <w:rsid w:val="00EA722A"/>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6B00866"/>
    <w:rsid w:val="38787F7C"/>
    <w:rsid w:val="39191BFA"/>
    <w:rsid w:val="39641243"/>
    <w:rsid w:val="3D717517"/>
    <w:rsid w:val="3FBC61B7"/>
    <w:rsid w:val="4AEF215E"/>
    <w:rsid w:val="4DA15956"/>
    <w:rsid w:val="4E7D2A86"/>
    <w:rsid w:val="501B3EB2"/>
    <w:rsid w:val="5027117E"/>
    <w:rsid w:val="56C00D65"/>
    <w:rsid w:val="61004AE0"/>
    <w:rsid w:val="65586BE5"/>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3F6DA"/>
  <w15:docId w15:val="{E4127849-226B-1548-A6CD-CC523F84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pPr>
      <w:spacing w:line="560" w:lineRule="exact"/>
      <w:jc w:val="center"/>
    </w:pPr>
    <w:rPr>
      <w:rFonts w:ascii="宋体" w:hAnsi="宋体" w:cs="宋体" w:hint="eastAsia"/>
      <w:sz w:val="44"/>
      <w:szCs w:val="44"/>
    </w:rPr>
  </w:style>
  <w:style w:type="paragraph" w:customStyle="1" w:styleId="a7">
    <w:name w:val="表字居中"/>
    <w:basedOn w:val="a"/>
    <w:pPr>
      <w:spacing w:line="560" w:lineRule="exact"/>
      <w:jc w:val="center"/>
    </w:pPr>
    <w:rPr>
      <w:rFonts w:ascii="宋体" w:hAnsi="宋体" w:cs="宋体"/>
      <w:szCs w:val="21"/>
    </w:rPr>
  </w:style>
  <w:style w:type="paragraph" w:customStyle="1" w:styleId="a8">
    <w:name w:val="一、"/>
    <w:basedOn w:val="a"/>
    <w:pPr>
      <w:spacing w:line="560" w:lineRule="exact"/>
      <w:ind w:firstLineChars="200" w:firstLine="420"/>
    </w:pPr>
    <w:rPr>
      <w:rFonts w:ascii="黑体" w:eastAsia="黑体" w:hAnsi="黑体" w:cs="黑体"/>
      <w:sz w:val="32"/>
      <w:szCs w:val="32"/>
    </w:rPr>
  </w:style>
  <w:style w:type="paragraph" w:customStyle="1" w:styleId="a9">
    <w:name w:val="落款"/>
    <w:basedOn w:val="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pPr>
      <w:spacing w:line="560" w:lineRule="exact"/>
      <w:jc w:val="left"/>
    </w:pPr>
    <w:rPr>
      <w:rFonts w:ascii="黑体" w:eastAsia="黑体" w:hAnsi="黑体" w:cs="黑体"/>
      <w:sz w:val="32"/>
      <w:szCs w:val="32"/>
    </w:rPr>
  </w:style>
  <w:style w:type="paragraph" w:customStyle="1" w:styleId="ab">
    <w:name w:val="正文字体"/>
    <w:basedOn w:val="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pPr>
      <w:spacing w:line="560" w:lineRule="exact"/>
      <w:jc w:val="center"/>
    </w:pPr>
    <w:rPr>
      <w:rFonts w:ascii="黑体" w:eastAsia="黑体" w:hAnsi="黑体" w:cs="黑体"/>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pPr>
      <w:spacing w:line="560" w:lineRule="exact"/>
      <w:jc w:val="left"/>
    </w:pPr>
    <w:rPr>
      <w:rFonts w:ascii="宋体" w:hAnsi="宋体" w:cs="宋体"/>
      <w:szCs w:val="21"/>
    </w:rPr>
  </w:style>
  <w:style w:type="paragraph" w:customStyle="1" w:styleId="af">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节"/>
    <w:basedOn w:val="a"/>
    <w:qFormat/>
    <w:pPr>
      <w:spacing w:line="560" w:lineRule="exact"/>
      <w:jc w:val="center"/>
    </w:pPr>
    <w:rPr>
      <w:rFonts w:ascii="宋体" w:hAnsi="宋体" w:cs="宋体"/>
      <w:sz w:val="32"/>
      <w:szCs w:val="32"/>
    </w:rPr>
  </w:style>
  <w:style w:type="paragraph" w:customStyle="1" w:styleId="af4">
    <w:name w:val="抬头"/>
    <w:basedOn w:val="ab"/>
    <w:qFormat/>
    <w:pPr>
      <w:ind w:firstLineChars="0" w:firstLine="0"/>
      <w:jc w:val="left"/>
    </w:pPr>
  </w:style>
  <w:style w:type="paragraph" w:customStyle="1" w:styleId="af5">
    <w:name w:val="日期文号"/>
    <w:basedOn w:val="ab"/>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C:\Users\Administrator\AppData\Roaming\Kingsoft\office6\templates\wps\zh_CN\模板.dotx</Template>
  <TotalTime>7</TotalTime>
  <Pages>4</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2017-11-02T12:33:00Z</dcterms:created>
  <dcterms:modified xsi:type="dcterms:W3CDTF">2024-12-30T03:42:00Z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